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88C7E" w14:textId="77777777"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14:paraId="2982A853" w14:textId="77777777" w:rsidR="00B3448B" w:rsidRPr="000025D5" w:rsidRDefault="00B3448B" w:rsidP="00B3448B"/>
    <w:p w14:paraId="14803705" w14:textId="5497D519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="00750902">
        <w:rPr>
          <w:rStyle w:val="a9"/>
        </w:rPr>
        <w:t xml:space="preserve"> Общество с ограниченной ответственностью «</w:t>
      </w:r>
      <w:proofErr w:type="spellStart"/>
      <w:r w:rsidR="00750902">
        <w:rPr>
          <w:rStyle w:val="a9"/>
        </w:rPr>
        <w:t>Скорпио</w:t>
      </w:r>
      <w:proofErr w:type="spellEnd"/>
      <w:r w:rsidR="00750902">
        <w:rPr>
          <w:rStyle w:val="a9"/>
        </w:rPr>
        <w:t>-Аромат»</w:t>
      </w:r>
    </w:p>
    <w:p w14:paraId="15CB7D81" w14:textId="77777777"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9"/>
        <w:gridCol w:w="832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F06873" w14:paraId="5AC13272" w14:textId="77777777" w:rsidTr="00750902">
        <w:trPr>
          <w:trHeight w:val="475"/>
          <w:jc w:val="center"/>
        </w:trPr>
        <w:tc>
          <w:tcPr>
            <w:tcW w:w="3781" w:type="dxa"/>
            <w:vMerge w:val="restart"/>
            <w:vAlign w:val="center"/>
          </w:tcPr>
          <w:p w14:paraId="3A9A8AAA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55C67C90" w14:textId="77777777"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3AA5943A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7D344ED5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14:paraId="33CAAB19" w14:textId="77777777" w:rsidTr="00750902">
        <w:trPr>
          <w:trHeight w:val="339"/>
          <w:jc w:val="center"/>
        </w:trPr>
        <w:tc>
          <w:tcPr>
            <w:tcW w:w="3781" w:type="dxa"/>
            <w:vMerge/>
            <w:vAlign w:val="center"/>
          </w:tcPr>
          <w:p w14:paraId="40B91D00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189A5DD2" w14:textId="77777777"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750E0C70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37002C02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1CA5245E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0670E33F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14:paraId="7A5EECA6" w14:textId="77777777" w:rsidTr="00750902">
        <w:trPr>
          <w:trHeight w:val="313"/>
          <w:jc w:val="center"/>
        </w:trPr>
        <w:tc>
          <w:tcPr>
            <w:tcW w:w="3781" w:type="dxa"/>
            <w:vMerge/>
            <w:vAlign w:val="center"/>
          </w:tcPr>
          <w:p w14:paraId="0112B54D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45C20EEF" w14:textId="77777777"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40C3B700" w14:textId="77777777"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2F504794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35D6C4AB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0B43AE0A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3E7867E9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2C372AEA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5B76219B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5DF425E7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14:paraId="0E9E9AFF" w14:textId="77777777" w:rsidTr="00750902">
        <w:trPr>
          <w:jc w:val="center"/>
        </w:trPr>
        <w:tc>
          <w:tcPr>
            <w:tcW w:w="3781" w:type="dxa"/>
            <w:vAlign w:val="center"/>
          </w:tcPr>
          <w:p w14:paraId="26A9A56D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553C09A8" w14:textId="77777777"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7B4B61AC" w14:textId="77777777"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15EEF60D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0B62203A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4E7AF9D5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5ECF3306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4DE5546E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71E4E556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753F0B3A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50902" w:rsidRPr="00F06873" w14:paraId="35708E46" w14:textId="77777777" w:rsidTr="00750902">
        <w:trPr>
          <w:jc w:val="center"/>
        </w:trPr>
        <w:tc>
          <w:tcPr>
            <w:tcW w:w="3781" w:type="dxa"/>
            <w:vAlign w:val="center"/>
          </w:tcPr>
          <w:p w14:paraId="75ACE3E7" w14:textId="77777777" w:rsidR="00750902" w:rsidRPr="00F06873" w:rsidRDefault="00750902" w:rsidP="00750902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14:paraId="04B008C3" w14:textId="0A2586B1" w:rsidR="00750902" w:rsidRPr="00F06873" w:rsidRDefault="00750902" w:rsidP="0075090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10/10</w:t>
            </w:r>
          </w:p>
        </w:tc>
        <w:tc>
          <w:tcPr>
            <w:tcW w:w="3118" w:type="dxa"/>
            <w:vAlign w:val="center"/>
          </w:tcPr>
          <w:p w14:paraId="704CCD6B" w14:textId="1C368233" w:rsidR="00750902" w:rsidRPr="00F06873" w:rsidRDefault="00750902" w:rsidP="0075090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10/10</w:t>
            </w:r>
          </w:p>
        </w:tc>
        <w:tc>
          <w:tcPr>
            <w:tcW w:w="1063" w:type="dxa"/>
            <w:vAlign w:val="center"/>
          </w:tcPr>
          <w:p w14:paraId="4D7184FF" w14:textId="59248396" w:rsidR="00750902" w:rsidRPr="00F06873" w:rsidRDefault="00750902" w:rsidP="0075090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64" w:type="dxa"/>
            <w:vAlign w:val="center"/>
          </w:tcPr>
          <w:p w14:paraId="1707FFAF" w14:textId="47B4C73A" w:rsidR="00750902" w:rsidRPr="00F06873" w:rsidRDefault="00750902" w:rsidP="0075090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10/10</w:t>
            </w:r>
          </w:p>
        </w:tc>
        <w:tc>
          <w:tcPr>
            <w:tcW w:w="1169" w:type="dxa"/>
          </w:tcPr>
          <w:p w14:paraId="28E89645" w14:textId="6B6204D1" w:rsidR="00750902" w:rsidRPr="00750902" w:rsidRDefault="00750902" w:rsidP="0075090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902"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69" w:type="dxa"/>
          </w:tcPr>
          <w:p w14:paraId="7DD9A9A8" w14:textId="371E334A" w:rsidR="00750902" w:rsidRPr="00750902" w:rsidRDefault="00750902" w:rsidP="0075090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902"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69" w:type="dxa"/>
          </w:tcPr>
          <w:p w14:paraId="224E9502" w14:textId="1CBB89B4" w:rsidR="00750902" w:rsidRPr="00750902" w:rsidRDefault="00750902" w:rsidP="0075090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902"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70" w:type="dxa"/>
          </w:tcPr>
          <w:p w14:paraId="3BB734AF" w14:textId="1ACA520D" w:rsidR="00750902" w:rsidRPr="00750902" w:rsidRDefault="00750902" w:rsidP="0075090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902"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69" w:type="dxa"/>
          </w:tcPr>
          <w:p w14:paraId="7E6CF7EF" w14:textId="31C84231" w:rsidR="00750902" w:rsidRPr="00750902" w:rsidRDefault="00750902" w:rsidP="0075090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902"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</w:tr>
      <w:tr w:rsidR="00AF1EDF" w:rsidRPr="00F06873" w14:paraId="42752756" w14:textId="77777777" w:rsidTr="00750902">
        <w:trPr>
          <w:jc w:val="center"/>
        </w:trPr>
        <w:tc>
          <w:tcPr>
            <w:tcW w:w="3781" w:type="dxa"/>
            <w:vAlign w:val="center"/>
          </w:tcPr>
          <w:p w14:paraId="3A0EF669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14:paraId="6B0FF1F5" w14:textId="15EB61AC" w:rsidR="00AF1EDF" w:rsidRPr="00F06873" w:rsidRDefault="0075090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118" w:type="dxa"/>
            <w:vAlign w:val="center"/>
          </w:tcPr>
          <w:p w14:paraId="5DC23FB6" w14:textId="7F3BD1C7" w:rsidR="00AF1EDF" w:rsidRPr="00F06873" w:rsidRDefault="000025D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509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0012FEC4" w14:textId="77777777" w:rsidR="00AF1EDF" w:rsidRPr="00F06873" w:rsidRDefault="000025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73C449EA" w14:textId="630C29C9" w:rsidR="00AF1EDF" w:rsidRPr="00F06873" w:rsidRDefault="000025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509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C54965C" w14:textId="77777777" w:rsidR="00AF1EDF" w:rsidRPr="00F06873" w:rsidRDefault="000025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41934BE" w14:textId="77777777" w:rsidR="00AF1EDF" w:rsidRPr="00F06873" w:rsidRDefault="000025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6093763" w14:textId="77777777" w:rsidR="00AF1EDF" w:rsidRPr="00F06873" w:rsidRDefault="000025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1A9EAD0E" w14:textId="77777777" w:rsidR="00AF1EDF" w:rsidRPr="00F06873" w:rsidRDefault="000025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5461AEA1" w14:textId="77777777" w:rsidR="00AF1EDF" w:rsidRPr="00F06873" w:rsidRDefault="000025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3C52A876" w14:textId="77777777" w:rsidTr="00750902">
        <w:trPr>
          <w:jc w:val="center"/>
        </w:trPr>
        <w:tc>
          <w:tcPr>
            <w:tcW w:w="3781" w:type="dxa"/>
            <w:vAlign w:val="center"/>
          </w:tcPr>
          <w:p w14:paraId="2372E7B5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0A2FDFF3" w14:textId="6DA61152" w:rsidR="00AF1EDF" w:rsidRPr="00F06873" w:rsidRDefault="0075090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14:paraId="69AF34E8" w14:textId="15ACFA13" w:rsidR="00AF1EDF" w:rsidRPr="00F06873" w:rsidRDefault="0075090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14:paraId="018D9B00" w14:textId="77777777" w:rsidR="00AF1EDF" w:rsidRPr="00F06873" w:rsidRDefault="000025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30800600" w14:textId="4F142387" w:rsidR="00AF1EDF" w:rsidRPr="00F06873" w:rsidRDefault="0075090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14:paraId="3A72EDEA" w14:textId="77777777" w:rsidR="00AF1EDF" w:rsidRPr="00F06873" w:rsidRDefault="000025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61E0D06" w14:textId="77777777" w:rsidR="00AF1EDF" w:rsidRPr="00F06873" w:rsidRDefault="000025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9E68DA0" w14:textId="77777777" w:rsidR="00AF1EDF" w:rsidRPr="00F06873" w:rsidRDefault="000025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0CD402ED" w14:textId="77777777" w:rsidR="00AF1EDF" w:rsidRPr="00F06873" w:rsidRDefault="000025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3C8102BC" w14:textId="77777777" w:rsidR="00AF1EDF" w:rsidRPr="00F06873" w:rsidRDefault="000025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1887A128" w14:textId="77777777" w:rsidTr="00750902">
        <w:trPr>
          <w:jc w:val="center"/>
        </w:trPr>
        <w:tc>
          <w:tcPr>
            <w:tcW w:w="3781" w:type="dxa"/>
            <w:vAlign w:val="center"/>
          </w:tcPr>
          <w:p w14:paraId="4A157941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34D989E8" w14:textId="77777777" w:rsidR="00AF1EDF" w:rsidRPr="00F06873" w:rsidRDefault="000025D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188C5436" w14:textId="77777777" w:rsidR="00AF1EDF" w:rsidRPr="00F06873" w:rsidRDefault="000025D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5A8767AB" w14:textId="77777777" w:rsidR="00AF1EDF" w:rsidRPr="00F06873" w:rsidRDefault="000025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17A0F2F9" w14:textId="77777777" w:rsidR="00AF1EDF" w:rsidRPr="00F06873" w:rsidRDefault="000025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4960ADC" w14:textId="77777777" w:rsidR="00AF1EDF" w:rsidRPr="00F06873" w:rsidRDefault="000025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B2B4993" w14:textId="77777777" w:rsidR="00AF1EDF" w:rsidRPr="00F06873" w:rsidRDefault="000025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6B27A53" w14:textId="77777777" w:rsidR="00AF1EDF" w:rsidRPr="00F06873" w:rsidRDefault="000025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280B878A" w14:textId="77777777" w:rsidR="00AF1EDF" w:rsidRPr="00F06873" w:rsidRDefault="000025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5D5B7440" w14:textId="77777777" w:rsidR="00AF1EDF" w:rsidRPr="00F06873" w:rsidRDefault="000025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607558F5" w14:textId="77777777" w:rsidTr="00750902">
        <w:trPr>
          <w:jc w:val="center"/>
        </w:trPr>
        <w:tc>
          <w:tcPr>
            <w:tcW w:w="3781" w:type="dxa"/>
            <w:vAlign w:val="center"/>
          </w:tcPr>
          <w:p w14:paraId="263E3035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3ACC2F54" w14:textId="77777777" w:rsidR="00AF1EDF" w:rsidRPr="00F06873" w:rsidRDefault="000025D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118" w:type="dxa"/>
            <w:vAlign w:val="center"/>
          </w:tcPr>
          <w:p w14:paraId="46408DB2" w14:textId="77777777" w:rsidR="00AF1EDF" w:rsidRPr="00F06873" w:rsidRDefault="000025D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3588B9E2" w14:textId="77777777" w:rsidR="00AF1EDF" w:rsidRPr="00F06873" w:rsidRDefault="000025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594FF33C" w14:textId="77777777" w:rsidR="00AF1EDF" w:rsidRPr="00F06873" w:rsidRDefault="000025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B33205B" w14:textId="77777777" w:rsidR="00AF1EDF" w:rsidRPr="00F06873" w:rsidRDefault="000025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36D41EA" w14:textId="77777777" w:rsidR="00AF1EDF" w:rsidRPr="00F06873" w:rsidRDefault="000025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186756A" w14:textId="77777777" w:rsidR="00AF1EDF" w:rsidRPr="00F06873" w:rsidRDefault="000025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0E534152" w14:textId="77777777" w:rsidR="00AF1EDF" w:rsidRPr="00F06873" w:rsidRDefault="000025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2AFDAA27" w14:textId="77777777" w:rsidR="00AF1EDF" w:rsidRPr="00F06873" w:rsidRDefault="000025D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10E29117" w14:textId="77777777"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5EE4C9EA" w14:textId="77777777"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5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053"/>
        <w:gridCol w:w="432"/>
        <w:gridCol w:w="471"/>
        <w:gridCol w:w="501"/>
        <w:gridCol w:w="441"/>
        <w:gridCol w:w="469"/>
        <w:gridCol w:w="470"/>
        <w:gridCol w:w="470"/>
        <w:gridCol w:w="469"/>
        <w:gridCol w:w="470"/>
        <w:gridCol w:w="469"/>
        <w:gridCol w:w="470"/>
        <w:gridCol w:w="469"/>
        <w:gridCol w:w="470"/>
        <w:gridCol w:w="928"/>
        <w:gridCol w:w="559"/>
        <w:gridCol w:w="697"/>
        <w:gridCol w:w="559"/>
        <w:gridCol w:w="559"/>
        <w:gridCol w:w="559"/>
        <w:gridCol w:w="559"/>
        <w:gridCol w:w="559"/>
        <w:gridCol w:w="496"/>
      </w:tblGrid>
      <w:tr w:rsidR="00F06873" w:rsidRPr="00DE2527" w14:paraId="40BF9105" w14:textId="77777777" w:rsidTr="00750902">
        <w:trPr>
          <w:cantSplit/>
          <w:trHeight w:val="24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A22F672" w14:textId="77777777"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7A551E1F" w14:textId="77777777"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14:paraId="2E7179A2" w14:textId="77777777"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87" w:type="dxa"/>
            <w:gridSpan w:val="14"/>
            <w:shd w:val="clear" w:color="auto" w:fill="auto"/>
          </w:tcPr>
          <w:p w14:paraId="525404C2" w14:textId="77777777"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C475632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57C2C68E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648224E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proofErr w:type="gram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proofErr w:type="gram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858F9AD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86F5EE8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398A3E7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1D4A28C" w14:textId="60D1E8C2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 xml:space="preserve">-профилактическое </w:t>
            </w:r>
            <w:r w:rsidR="00750902" w:rsidRPr="00F06873">
              <w:rPr>
                <w:sz w:val="16"/>
                <w:szCs w:val="16"/>
              </w:rPr>
              <w:t>питание (</w:t>
            </w:r>
            <w:r w:rsidRPr="00F06873">
              <w:rPr>
                <w:sz w:val="16"/>
                <w:szCs w:val="16"/>
              </w:rPr>
              <w:t>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14:paraId="556C8F3A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14:paraId="377FB10A" w14:textId="77777777" w:rsidTr="00230437">
        <w:trPr>
          <w:cantSplit/>
          <w:trHeight w:val="2798"/>
        </w:trPr>
        <w:tc>
          <w:tcPr>
            <w:tcW w:w="709" w:type="dxa"/>
            <w:vMerge/>
            <w:shd w:val="clear" w:color="auto" w:fill="auto"/>
            <w:vAlign w:val="center"/>
          </w:tcPr>
          <w:p w14:paraId="102B3B58" w14:textId="77777777"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6590603B" w14:textId="77777777"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6" w:type="dxa"/>
            <w:shd w:val="clear" w:color="auto" w:fill="auto"/>
            <w:textDirection w:val="btLr"/>
            <w:vAlign w:val="center"/>
          </w:tcPr>
          <w:p w14:paraId="6EC8994A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20AD8E44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14:paraId="3D378D36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45" w:type="dxa"/>
            <w:shd w:val="clear" w:color="auto" w:fill="auto"/>
            <w:textDirection w:val="btLr"/>
            <w:vAlign w:val="center"/>
          </w:tcPr>
          <w:p w14:paraId="17312789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53C68138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01582201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2D1D3FFB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562C3BD4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7A000978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6E7833D5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14695A4F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28BA39C7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0B476029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14:paraId="4C40C8B4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6C6089FD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14:paraId="4E9A9EA1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1CC459BC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33B35392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0199CC74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04452B67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6C9EB6CE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14:paraId="1FD7DE81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14:paraId="4538B8D5" w14:textId="77777777" w:rsidTr="00750902">
        <w:tc>
          <w:tcPr>
            <w:tcW w:w="709" w:type="dxa"/>
            <w:shd w:val="clear" w:color="auto" w:fill="auto"/>
            <w:vAlign w:val="center"/>
          </w:tcPr>
          <w:p w14:paraId="38B78C9F" w14:textId="77777777"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3119" w:type="dxa"/>
            <w:shd w:val="clear" w:color="auto" w:fill="auto"/>
            <w:vAlign w:val="center"/>
          </w:tcPr>
          <w:p w14:paraId="749A8E3E" w14:textId="77777777"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684FE299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B4EE02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71BA82E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0B0FC44E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EAA4C5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C021DD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DFDE59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61C59E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E6E43C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CEC796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CB8DA6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05F013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D7C96B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156D068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860B03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6134C7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328319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DC1087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72D898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EC2FFD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F9BE9F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712BF11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0025D5" w:rsidRPr="00F06873" w14:paraId="4FF4369A" w14:textId="77777777" w:rsidTr="00750902">
        <w:tc>
          <w:tcPr>
            <w:tcW w:w="709" w:type="dxa"/>
            <w:shd w:val="clear" w:color="auto" w:fill="auto"/>
            <w:vAlign w:val="center"/>
          </w:tcPr>
          <w:p w14:paraId="2C178C10" w14:textId="77777777" w:rsidR="000025D5" w:rsidRPr="00F06873" w:rsidRDefault="000025D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E64FCA2" w14:textId="23AE8E0C" w:rsidR="000025D5" w:rsidRPr="000025D5" w:rsidRDefault="00750902" w:rsidP="001B19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Основное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233C9CE2" w14:textId="77777777" w:rsidR="000025D5" w:rsidRPr="00F06873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75B4F42" w14:textId="77777777" w:rsidR="000025D5" w:rsidRPr="00F06873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34FC89EB" w14:textId="77777777" w:rsidR="000025D5" w:rsidRPr="00F06873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14:paraId="5743C846" w14:textId="77777777" w:rsidR="000025D5" w:rsidRPr="00F06873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E66FF58" w14:textId="77777777" w:rsidR="000025D5" w:rsidRPr="00F06873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05EAB9C" w14:textId="77777777" w:rsidR="000025D5" w:rsidRPr="00F06873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AEA54F1" w14:textId="77777777" w:rsidR="000025D5" w:rsidRPr="00F06873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AC97026" w14:textId="77777777" w:rsidR="000025D5" w:rsidRPr="00F06873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CE05066" w14:textId="77777777" w:rsidR="000025D5" w:rsidRPr="00F06873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47936CA" w14:textId="77777777" w:rsidR="000025D5" w:rsidRPr="00F06873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937C624" w14:textId="77777777" w:rsidR="000025D5" w:rsidRPr="00F06873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BB915FD" w14:textId="77777777" w:rsidR="000025D5" w:rsidRPr="00F06873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68D6C9D" w14:textId="77777777" w:rsidR="000025D5" w:rsidRPr="00F06873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A8CBDD7" w14:textId="77777777" w:rsidR="000025D5" w:rsidRPr="00F06873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5BD624" w14:textId="77777777" w:rsidR="000025D5" w:rsidRPr="00F06873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23318A4" w14:textId="77777777" w:rsidR="000025D5" w:rsidRPr="00F06873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452531" w14:textId="77777777" w:rsidR="000025D5" w:rsidRPr="00F06873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B0ABEF" w14:textId="77777777" w:rsidR="000025D5" w:rsidRPr="00F06873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C0AF49" w14:textId="77777777" w:rsidR="000025D5" w:rsidRPr="00F06873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117DF4" w14:textId="77777777" w:rsidR="000025D5" w:rsidRPr="00F06873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19CBD6" w14:textId="77777777" w:rsidR="000025D5" w:rsidRPr="00F06873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1ADB48D" w14:textId="77777777" w:rsidR="000025D5" w:rsidRPr="00F06873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025D5" w:rsidRPr="00F06873" w14:paraId="751F7FCB" w14:textId="77777777" w:rsidTr="00750902">
        <w:tc>
          <w:tcPr>
            <w:tcW w:w="709" w:type="dxa"/>
            <w:shd w:val="clear" w:color="auto" w:fill="auto"/>
            <w:vAlign w:val="center"/>
          </w:tcPr>
          <w:p w14:paraId="66DF8051" w14:textId="211DE77C" w:rsidR="000025D5" w:rsidRPr="00F06873" w:rsidRDefault="00750902" w:rsidP="002304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74AA37B" w14:textId="7ABE5893" w:rsidR="000025D5" w:rsidRPr="000025D5" w:rsidRDefault="007509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по снабжению и логистики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756E696A" w14:textId="77777777" w:rsidR="000025D5" w:rsidRPr="00F06873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CF0F81" w14:textId="77777777" w:rsidR="000025D5" w:rsidRPr="00F06873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D92956A" w14:textId="77777777" w:rsidR="000025D5" w:rsidRPr="00F06873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0B7ADD47" w14:textId="77777777" w:rsidR="000025D5" w:rsidRPr="00F06873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879123" w14:textId="77777777" w:rsidR="000025D5" w:rsidRPr="00F06873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D7A2DE" w14:textId="77777777" w:rsidR="000025D5" w:rsidRPr="00F06873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8FC623" w14:textId="77777777" w:rsidR="000025D5" w:rsidRPr="00F06873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B0FBFE" w14:textId="77777777" w:rsidR="000025D5" w:rsidRPr="00F06873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C0107E" w14:textId="77777777" w:rsidR="000025D5" w:rsidRPr="00F06873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45AE15" w14:textId="77777777" w:rsidR="000025D5" w:rsidRPr="00F06873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341C4B" w14:textId="77777777" w:rsidR="000025D5" w:rsidRPr="00F06873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2E39B8" w14:textId="546564DA" w:rsidR="000025D5" w:rsidRPr="00F06873" w:rsidRDefault="007509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6924D4" w14:textId="77777777" w:rsidR="000025D5" w:rsidRPr="00F06873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CB6C2D0" w14:textId="77777777" w:rsidR="000025D5" w:rsidRPr="00F06873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5C91AF" w14:textId="77777777" w:rsidR="000025D5" w:rsidRPr="00F06873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4DC49D" w14:textId="77777777" w:rsidR="000025D5" w:rsidRPr="00F06873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7C6CF1" w14:textId="77777777" w:rsidR="000025D5" w:rsidRPr="00F06873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6C0BFB" w14:textId="77777777" w:rsidR="000025D5" w:rsidRPr="00F06873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145907" w14:textId="77777777" w:rsidR="000025D5" w:rsidRPr="00F06873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A827E7" w14:textId="77777777" w:rsidR="000025D5" w:rsidRPr="00F06873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0F91E5" w14:textId="77777777" w:rsidR="000025D5" w:rsidRPr="00F06873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75CFB3F" w14:textId="77777777" w:rsidR="000025D5" w:rsidRPr="00F06873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0902" w:rsidRPr="00F06873" w14:paraId="6F68ABEC" w14:textId="77777777" w:rsidTr="00750902">
        <w:tc>
          <w:tcPr>
            <w:tcW w:w="709" w:type="dxa"/>
            <w:shd w:val="clear" w:color="auto" w:fill="auto"/>
            <w:vAlign w:val="center"/>
          </w:tcPr>
          <w:p w14:paraId="54767BC4" w14:textId="589BE8B9" w:rsidR="00750902" w:rsidRDefault="00750902" w:rsidP="002304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076F321" w14:textId="49CB4FFC" w:rsidR="00750902" w:rsidRPr="00750902" w:rsidRDefault="00750902" w:rsidP="0075090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Менеджер отдела внешнеэкономической деятельности (ВЭД)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4E5A2C87" w14:textId="77AE65C7" w:rsidR="00750902" w:rsidRDefault="00750902" w:rsidP="0075090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6B1453" w14:textId="78838DD5" w:rsidR="00750902" w:rsidRDefault="00750902" w:rsidP="0075090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AF7B9D3" w14:textId="69E51F09" w:rsidR="00750902" w:rsidRDefault="00750902" w:rsidP="0075090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1CA0AF4B" w14:textId="15E48373" w:rsidR="00750902" w:rsidRDefault="00750902" w:rsidP="0075090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718957" w14:textId="7A938AD2" w:rsidR="00750902" w:rsidRDefault="00750902" w:rsidP="0075090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AEB82E" w14:textId="09419566" w:rsidR="00750902" w:rsidRDefault="00750902" w:rsidP="0075090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DC93EE" w14:textId="340D2E51" w:rsidR="00750902" w:rsidRDefault="00750902" w:rsidP="0075090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23D56D" w14:textId="78B69F1B" w:rsidR="00750902" w:rsidRDefault="00750902" w:rsidP="0075090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BF6069" w14:textId="1102CC2B" w:rsidR="00750902" w:rsidRDefault="00750902" w:rsidP="0075090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E25D43" w14:textId="335F3CC1" w:rsidR="00750902" w:rsidRDefault="00750902" w:rsidP="0075090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2097E6" w14:textId="67AA7541" w:rsidR="00750902" w:rsidRDefault="00750902" w:rsidP="0075090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70341C" w14:textId="116120D9" w:rsidR="00750902" w:rsidRDefault="00750902" w:rsidP="0075090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8C030B" w14:textId="5635DD54" w:rsidR="00750902" w:rsidRDefault="00750902" w:rsidP="0075090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55D93E9" w14:textId="6B78B7B4" w:rsidR="00750902" w:rsidRDefault="00750902" w:rsidP="0075090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004676" w14:textId="112C6C94" w:rsidR="00750902" w:rsidRDefault="00750902" w:rsidP="0075090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9BD729" w14:textId="704E2ABA" w:rsidR="00750902" w:rsidRDefault="00750902" w:rsidP="0075090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9A25DF" w14:textId="01CA0DEC" w:rsidR="00750902" w:rsidRDefault="00750902" w:rsidP="0075090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ABD505" w14:textId="3F84BD06" w:rsidR="00750902" w:rsidRDefault="00750902" w:rsidP="0075090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180824" w14:textId="6254620D" w:rsidR="00750902" w:rsidRDefault="00750902" w:rsidP="0075090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FD396C" w14:textId="5A427984" w:rsidR="00750902" w:rsidRDefault="00750902" w:rsidP="0075090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90D73F" w14:textId="433CB344" w:rsidR="00750902" w:rsidRDefault="00750902" w:rsidP="0075090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F9E8532" w14:textId="0AB60A47" w:rsidR="00750902" w:rsidRDefault="00750902" w:rsidP="0075090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25D5" w:rsidRPr="00F06873" w14:paraId="6C9C230B" w14:textId="77777777" w:rsidTr="00750902">
        <w:tc>
          <w:tcPr>
            <w:tcW w:w="709" w:type="dxa"/>
            <w:shd w:val="clear" w:color="auto" w:fill="auto"/>
            <w:vAlign w:val="center"/>
          </w:tcPr>
          <w:p w14:paraId="1D9877FE" w14:textId="0ABD3D84" w:rsidR="000025D5" w:rsidRDefault="00750902" w:rsidP="002304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D401D77" w14:textId="6C94117E" w:rsidR="000025D5" w:rsidRPr="000025D5" w:rsidRDefault="007509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связям с общественностью и новыми проектами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1FB76867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2CE8CB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7EBA87D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76AB76BC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F6F466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0AA852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E845A1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C4044A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E53359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EF941B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11A12F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614597" w14:textId="78457437" w:rsidR="000025D5" w:rsidRDefault="007509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B79090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831D4EE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C2889A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FF4320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BF11E5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1E4DEB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9FEE0A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7BBBEB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E4E862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BB3D26A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25D5" w:rsidRPr="00F06873" w14:paraId="0543D253" w14:textId="77777777" w:rsidTr="00750902">
        <w:tc>
          <w:tcPr>
            <w:tcW w:w="709" w:type="dxa"/>
            <w:shd w:val="clear" w:color="auto" w:fill="auto"/>
            <w:vAlign w:val="center"/>
          </w:tcPr>
          <w:p w14:paraId="3CF9449F" w14:textId="18ED9CA4" w:rsidR="000025D5" w:rsidRDefault="00750902" w:rsidP="002304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1CA69B1" w14:textId="43F8443C" w:rsidR="000025D5" w:rsidRPr="000025D5" w:rsidRDefault="007509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юриста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0D4594A7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648CFB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9814982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7FEDCF46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35A278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A6C11D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4B6879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F3DC39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54509F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A5BC68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3990AF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707E8A" w14:textId="7C1615E8" w:rsidR="000025D5" w:rsidRDefault="007509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B33C5C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01F9985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516626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C889AF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56DC29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48E5B7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A168A3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37EFCF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F7B3B0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AB53876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25D5" w:rsidRPr="00F06873" w14:paraId="55D49E04" w14:textId="77777777" w:rsidTr="00750902">
        <w:tc>
          <w:tcPr>
            <w:tcW w:w="709" w:type="dxa"/>
            <w:shd w:val="clear" w:color="auto" w:fill="auto"/>
            <w:vAlign w:val="center"/>
          </w:tcPr>
          <w:p w14:paraId="15E86A42" w14:textId="498C60EA" w:rsidR="000025D5" w:rsidRDefault="000025D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04130FC" w14:textId="13D10AAB" w:rsidR="000025D5" w:rsidRPr="00750902" w:rsidRDefault="00750902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750902">
              <w:rPr>
                <w:b/>
                <w:bCs/>
                <w:sz w:val="18"/>
                <w:szCs w:val="18"/>
              </w:rPr>
              <w:t>Обособленное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3000E035" w14:textId="53FF6FEA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CA60E9F" w14:textId="16158E43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798BBA88" w14:textId="016B8D3A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14:paraId="007FEC45" w14:textId="78E4ED2B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697C618" w14:textId="7CF5B31A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79754F2" w14:textId="272CCE5E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3A29F22" w14:textId="3BE6FAB5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0BF9F4F" w14:textId="2A2A82C1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24F903D" w14:textId="3D315F8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15D3546" w14:textId="00B50FF2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FD19259" w14:textId="09A45748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5E84AF5" w14:textId="378F25A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B905EB0" w14:textId="626E2BB2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C8D5CEE" w14:textId="0577DD3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32EBE1" w14:textId="63566BF1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A8FF347" w14:textId="01277F9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74AAC7" w14:textId="6A6A0AA6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C89923" w14:textId="5B9B2868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7D5DD" w14:textId="6BC40FB3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C46CAD" w14:textId="34BA57B8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8A308B" w14:textId="19D8FEF9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6751C8A" w14:textId="296EC71A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025D5" w:rsidRPr="00F06873" w14:paraId="35C561A9" w14:textId="77777777" w:rsidTr="00750902">
        <w:tc>
          <w:tcPr>
            <w:tcW w:w="709" w:type="dxa"/>
            <w:shd w:val="clear" w:color="auto" w:fill="auto"/>
            <w:vAlign w:val="center"/>
          </w:tcPr>
          <w:p w14:paraId="026F6DB3" w14:textId="67377419" w:rsidR="000025D5" w:rsidRDefault="00750902" w:rsidP="002304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7D02DD1" w14:textId="7C3A43CE" w:rsidR="000025D5" w:rsidRPr="000025D5" w:rsidRDefault="000025D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</w:t>
            </w:r>
            <w:r w:rsidR="00750902">
              <w:rPr>
                <w:sz w:val="18"/>
                <w:szCs w:val="18"/>
              </w:rPr>
              <w:t>цеха жидких ароматизаторов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587A70D6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479E44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28F9423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2932B8E4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EBC2D2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9DAA6A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9F59DC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470CFD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CA0500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2EA897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068FA8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C201F6" w14:textId="3599C45F" w:rsidR="000025D5" w:rsidRDefault="007509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D223B7" w14:textId="21C00054" w:rsidR="000025D5" w:rsidRDefault="00750902" w:rsidP="00750902">
            <w:pPr>
              <w:ind w:right="-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CB10C28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2C2ADB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74E29B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264659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65AFDA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183122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21D79E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59A250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3B4AFB4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25D5" w:rsidRPr="00F06873" w14:paraId="4E06BD34" w14:textId="77777777" w:rsidTr="00750902">
        <w:tc>
          <w:tcPr>
            <w:tcW w:w="709" w:type="dxa"/>
            <w:shd w:val="clear" w:color="auto" w:fill="auto"/>
            <w:vAlign w:val="center"/>
          </w:tcPr>
          <w:p w14:paraId="70405EFE" w14:textId="23EA586A" w:rsidR="000025D5" w:rsidRDefault="000025D5" w:rsidP="002304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750902">
              <w:rPr>
                <w:sz w:val="18"/>
                <w:szCs w:val="18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08924DD" w14:textId="4180AA3C" w:rsidR="000025D5" w:rsidRPr="000025D5" w:rsidRDefault="007509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58583662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2B306E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2EDDC34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0A25947B" w14:textId="72E763FA" w:rsidR="000025D5" w:rsidRDefault="007509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BDE123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72ED3B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03D165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84C4D1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7F5772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4AA23A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3E87E7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F07412" w14:textId="61862A82" w:rsidR="000025D5" w:rsidRDefault="007509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A1B77F" w14:textId="3C292648" w:rsidR="000025D5" w:rsidRDefault="00750902" w:rsidP="0075090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F095EA0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7FF1A6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6638C3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9C40F1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744EEC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046064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F2C00F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BED039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A46ED34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25D5" w:rsidRPr="00F06873" w14:paraId="3E1D4F99" w14:textId="77777777" w:rsidTr="00750902">
        <w:tc>
          <w:tcPr>
            <w:tcW w:w="709" w:type="dxa"/>
            <w:shd w:val="clear" w:color="auto" w:fill="auto"/>
            <w:vAlign w:val="center"/>
          </w:tcPr>
          <w:p w14:paraId="514B1634" w14:textId="556DD4AC" w:rsidR="000025D5" w:rsidRDefault="00750902" w:rsidP="002304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89F9CE3" w14:textId="772696FC" w:rsidR="000025D5" w:rsidRPr="000025D5" w:rsidRDefault="007509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производства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2E527BB2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601D3A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B4E116F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5CFFC795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988D6C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765077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F98BBF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72DFCD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0084E7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F76C0F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F942A2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7E09C2" w14:textId="7A510C03" w:rsidR="000025D5" w:rsidRDefault="007509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492733" w14:textId="4193E1AE" w:rsidR="000025D5" w:rsidRDefault="00750902" w:rsidP="0075090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171B38E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023B3C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A72ECE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BB9602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76D0A1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2E5461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67E74D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215B8D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5C1FD40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25D5" w:rsidRPr="00F06873" w14:paraId="3BB10E28" w14:textId="77777777" w:rsidTr="00750902">
        <w:tc>
          <w:tcPr>
            <w:tcW w:w="709" w:type="dxa"/>
            <w:shd w:val="clear" w:color="auto" w:fill="auto"/>
            <w:vAlign w:val="center"/>
          </w:tcPr>
          <w:p w14:paraId="4A8819C7" w14:textId="53E571CF" w:rsidR="000025D5" w:rsidRDefault="00750902" w:rsidP="002304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230437">
              <w:rPr>
                <w:sz w:val="18"/>
                <w:szCs w:val="18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251D057" w14:textId="78FB34FB" w:rsidR="000025D5" w:rsidRPr="000025D5" w:rsidRDefault="007509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77B28CC4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CF4260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5322A6E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7092715C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13C77D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D8E3FF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AF8275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2C8DA8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4346FD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073365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4BA193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827638" w14:textId="3E24A805" w:rsidR="000025D5" w:rsidRDefault="007509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FE18E3" w14:textId="26D3193F" w:rsidR="000025D5" w:rsidRDefault="007509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60D8E6F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1E2D97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C7B798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DB35D6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AD10B5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66D1EA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8FAFAF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53B6D3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B9985DC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25D5" w:rsidRPr="00F06873" w14:paraId="27C6E7B9" w14:textId="77777777" w:rsidTr="00750902">
        <w:tc>
          <w:tcPr>
            <w:tcW w:w="709" w:type="dxa"/>
            <w:shd w:val="clear" w:color="auto" w:fill="auto"/>
            <w:vAlign w:val="center"/>
          </w:tcPr>
          <w:p w14:paraId="1278E814" w14:textId="44ABB65C" w:rsidR="000025D5" w:rsidRDefault="00230437" w:rsidP="002304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36C0F0C" w14:textId="5D27B4F2" w:rsidR="000025D5" w:rsidRPr="000025D5" w:rsidRDefault="007509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Фасовщица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238A19A6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06CA6D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3907844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286272D1" w14:textId="0645D2F5" w:rsidR="000025D5" w:rsidRDefault="007509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DB728C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C64EA8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C46F26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E90933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12E83B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63FF32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41D9E2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50A032" w14:textId="770CB6FA" w:rsidR="000025D5" w:rsidRDefault="007509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1E89FC" w14:textId="1C46BCE2" w:rsidR="000025D5" w:rsidRDefault="007509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5A07100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1BC86C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E48C49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E69713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3E837A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46B56A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AA7208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E58489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B1A3744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25D5" w:rsidRPr="00F06873" w14:paraId="70FC0891" w14:textId="77777777" w:rsidTr="00750902">
        <w:tc>
          <w:tcPr>
            <w:tcW w:w="709" w:type="dxa"/>
            <w:shd w:val="clear" w:color="auto" w:fill="auto"/>
            <w:vAlign w:val="center"/>
          </w:tcPr>
          <w:p w14:paraId="65D0728A" w14:textId="7184B268" w:rsidR="000025D5" w:rsidRDefault="00230437" w:rsidP="002304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8C70036" w14:textId="366E5829" w:rsidR="000025D5" w:rsidRPr="000025D5" w:rsidRDefault="0075090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цеха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555FD68E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B6F59A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DF903FC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551AE217" w14:textId="1CE8ACC9" w:rsidR="000025D5" w:rsidRDefault="007509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607CD4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A176C8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569F1C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22E7D0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23ED1C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4BF6C7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47258E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789CB2" w14:textId="224032EA" w:rsidR="000025D5" w:rsidRDefault="007509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1FFF8D" w14:textId="2D247737" w:rsidR="000025D5" w:rsidRDefault="0075090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A9BA87B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9B2B82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E0F63D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535E19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4DBA0D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E75DD1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06CD47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FDF907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5477263" w14:textId="77777777" w:rsidR="000025D5" w:rsidRDefault="000025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14:paraId="3D1C5138" w14:textId="77777777" w:rsidR="0065289A" w:rsidRDefault="0065289A" w:rsidP="009A1326">
      <w:pPr>
        <w:rPr>
          <w:sz w:val="18"/>
          <w:szCs w:val="18"/>
          <w:lang w:val="en-US"/>
        </w:rPr>
      </w:pPr>
    </w:p>
    <w:sectPr w:rsidR="0065289A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BF71F" w14:textId="77777777" w:rsidR="004D0909" w:rsidRDefault="004D0909" w:rsidP="000025D5">
      <w:r>
        <w:separator/>
      </w:r>
    </w:p>
  </w:endnote>
  <w:endnote w:type="continuationSeparator" w:id="0">
    <w:p w14:paraId="775F1F6B" w14:textId="77777777" w:rsidR="004D0909" w:rsidRDefault="004D0909" w:rsidP="00002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66E44" w14:textId="77777777" w:rsidR="000025D5" w:rsidRDefault="000025D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90348" w14:textId="77777777" w:rsidR="000025D5" w:rsidRDefault="000025D5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D5D0E" w14:textId="77777777" w:rsidR="000025D5" w:rsidRDefault="000025D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44E8E" w14:textId="77777777" w:rsidR="004D0909" w:rsidRDefault="004D0909" w:rsidP="000025D5">
      <w:r>
        <w:separator/>
      </w:r>
    </w:p>
  </w:footnote>
  <w:footnote w:type="continuationSeparator" w:id="0">
    <w:p w14:paraId="24CC7917" w14:textId="77777777" w:rsidR="004D0909" w:rsidRDefault="004D0909" w:rsidP="00002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8F46A" w14:textId="77777777" w:rsidR="000025D5" w:rsidRDefault="000025D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C8251" w14:textId="77777777" w:rsidR="000025D5" w:rsidRDefault="000025D5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E4454" w14:textId="77777777" w:rsidR="000025D5" w:rsidRDefault="000025D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doc_name" w:val="Документ45"/>
    <w:docVar w:name="ceh_info" w:val="Государственное учреждение - Отделение Пенсионного Фонда Российской Федерации по Тульской области"/>
    <w:docVar w:name="doc_name" w:val="Документ45"/>
    <w:docVar w:name="fill_date" w:val="08.11.2017"/>
    <w:docVar w:name="org_name" w:val="     "/>
    <w:docVar w:name="pers_guids" w:val="578DA6DAA2E0457DB315B4229AAB9217@034-120-573 00"/>
    <w:docVar w:name="pers_snils" w:val="578DA6DAA2E0457DB315B4229AAB9217@034-120-573 00"/>
    <w:docVar w:name="rbtd_name" w:val="Государственное учреждение - Отделение Пенсионного Фонда Российской Федерации по Тульской области"/>
    <w:docVar w:name="sv_docs" w:val="1"/>
  </w:docVars>
  <w:rsids>
    <w:rsidRoot w:val="000025D5"/>
    <w:rsid w:val="000025D5"/>
    <w:rsid w:val="0002033E"/>
    <w:rsid w:val="000C5130"/>
    <w:rsid w:val="000D3760"/>
    <w:rsid w:val="000F0714"/>
    <w:rsid w:val="00196135"/>
    <w:rsid w:val="001A7AC3"/>
    <w:rsid w:val="001B19D8"/>
    <w:rsid w:val="00230437"/>
    <w:rsid w:val="00237B32"/>
    <w:rsid w:val="002743B5"/>
    <w:rsid w:val="002761BA"/>
    <w:rsid w:val="00356465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0909"/>
    <w:rsid w:val="004D3FF5"/>
    <w:rsid w:val="004E5CB1"/>
    <w:rsid w:val="00547088"/>
    <w:rsid w:val="005567D6"/>
    <w:rsid w:val="005645F0"/>
    <w:rsid w:val="00572AE0"/>
    <w:rsid w:val="00584289"/>
    <w:rsid w:val="005F64E6"/>
    <w:rsid w:val="006508F2"/>
    <w:rsid w:val="0065289A"/>
    <w:rsid w:val="0067226F"/>
    <w:rsid w:val="006E4DFC"/>
    <w:rsid w:val="00725C51"/>
    <w:rsid w:val="00750902"/>
    <w:rsid w:val="00820552"/>
    <w:rsid w:val="009076AD"/>
    <w:rsid w:val="00936F48"/>
    <w:rsid w:val="009647F7"/>
    <w:rsid w:val="0099538E"/>
    <w:rsid w:val="009A1326"/>
    <w:rsid w:val="009D6532"/>
    <w:rsid w:val="00A026A4"/>
    <w:rsid w:val="00A36BA4"/>
    <w:rsid w:val="00AF1EDF"/>
    <w:rsid w:val="00B12F45"/>
    <w:rsid w:val="00B2089E"/>
    <w:rsid w:val="00B3448B"/>
    <w:rsid w:val="00B874F5"/>
    <w:rsid w:val="00BA560A"/>
    <w:rsid w:val="00C0355B"/>
    <w:rsid w:val="00C93056"/>
    <w:rsid w:val="00C933D0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93F946"/>
  <w15:docId w15:val="{2925C796-64CD-45EF-ACA9-C4C3A5E5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025D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025D5"/>
    <w:rPr>
      <w:sz w:val="24"/>
    </w:rPr>
  </w:style>
  <w:style w:type="paragraph" w:styleId="ad">
    <w:name w:val="footer"/>
    <w:basedOn w:val="a"/>
    <w:link w:val="ae"/>
    <w:rsid w:val="000025D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025D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Admin</dc:creator>
  <cp:lastModifiedBy>secretar</cp:lastModifiedBy>
  <cp:revision>2</cp:revision>
  <dcterms:created xsi:type="dcterms:W3CDTF">2024-11-07T10:56:00Z</dcterms:created>
  <dcterms:modified xsi:type="dcterms:W3CDTF">2024-11-07T10:56:00Z</dcterms:modified>
</cp:coreProperties>
</file>